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A8" w:rsidRDefault="000119A8" w:rsidP="006C4382">
      <w:pPr>
        <w:spacing w:line="360" w:lineRule="auto"/>
      </w:pPr>
    </w:p>
    <w:p w:rsidR="000119A8" w:rsidRDefault="000119A8" w:rsidP="006C4382">
      <w:pPr>
        <w:spacing w:line="360" w:lineRule="auto"/>
      </w:pPr>
    </w:p>
    <w:p w:rsidR="000119A8" w:rsidRDefault="000119A8" w:rsidP="006C4382">
      <w:pPr>
        <w:spacing w:line="360" w:lineRule="auto"/>
      </w:pPr>
    </w:p>
    <w:p w:rsidR="000119A8" w:rsidRDefault="000119A8" w:rsidP="006C4382">
      <w:pPr>
        <w:spacing w:line="360" w:lineRule="auto"/>
      </w:pPr>
    </w:p>
    <w:p w:rsidR="000119A8" w:rsidRDefault="000119A8" w:rsidP="006C4382">
      <w:pPr>
        <w:spacing w:line="360" w:lineRule="auto"/>
      </w:pPr>
    </w:p>
    <w:p w:rsidR="000119A8" w:rsidRDefault="000119A8" w:rsidP="006C4382">
      <w:pPr>
        <w:spacing w:line="360" w:lineRule="auto"/>
      </w:pPr>
    </w:p>
    <w:p w:rsidR="000119A8" w:rsidRDefault="000119A8" w:rsidP="006C4382">
      <w:pPr>
        <w:spacing w:line="360" w:lineRule="auto"/>
      </w:pPr>
    </w:p>
    <w:p w:rsidR="000119A8" w:rsidRDefault="000119A8" w:rsidP="006C4382">
      <w:pPr>
        <w:spacing w:line="360" w:lineRule="auto"/>
      </w:pPr>
    </w:p>
    <w:p w:rsidR="000119A8" w:rsidRDefault="000119A8" w:rsidP="006C4382">
      <w:pPr>
        <w:spacing w:line="360" w:lineRule="auto"/>
      </w:pPr>
    </w:p>
    <w:p w:rsidR="000119A8" w:rsidRDefault="000119A8" w:rsidP="006C4382">
      <w:pPr>
        <w:spacing w:line="360" w:lineRule="auto"/>
      </w:pPr>
    </w:p>
    <w:p w:rsidR="000119A8" w:rsidRDefault="000119A8" w:rsidP="006C4382">
      <w:pPr>
        <w:spacing w:line="360" w:lineRule="auto"/>
      </w:pPr>
    </w:p>
    <w:p w:rsidR="000119A8" w:rsidRDefault="000119A8" w:rsidP="006C4382">
      <w:pPr>
        <w:spacing w:line="360" w:lineRule="auto"/>
      </w:pPr>
    </w:p>
    <w:p w:rsidR="000119A8" w:rsidRPr="006E7471" w:rsidRDefault="000119A8" w:rsidP="006E7471">
      <w:pPr>
        <w:spacing w:line="360" w:lineRule="auto"/>
        <w:ind w:left="708" w:firstLine="708"/>
        <w:rPr>
          <w:rFonts w:ascii="Monotype Corsiva" w:hAnsi="Monotype Corsiva" w:cs="Monotype Corsiva"/>
          <w:b/>
          <w:bCs/>
          <w:sz w:val="40"/>
          <w:szCs w:val="40"/>
        </w:rPr>
      </w:pPr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1026" type="#_x0000_t75" alt="2-12 Carlo 001.JPG" style="position:absolute;left:0;text-align:left;margin-left:0;margin-top:0;width:213.6pt;height:283.7pt;z-index:251658240;visibility:visible;mso-wrap-distance-left:9.48pt;mso-wrap-distance-top:.96pt;mso-wrap-distance-right:9.42pt;mso-wrap-distance-bottom:1.41pt;mso-position-horizontal:center;mso-position-horizontal-relative:margin;mso-position-vertical:top;mso-position-vertical-relative:margin">
            <v:imagedata r:id="rId4" o:title=""/>
            <o:lock v:ext="edit" aspectratio="f"/>
            <w10:wrap type="square" anchorx="margin" anchory="margin"/>
          </v:shape>
        </w:pict>
      </w:r>
      <w:r>
        <w:rPr>
          <w:rFonts w:ascii="Monotype Corsiva" w:hAnsi="Monotype Corsiva" w:cs="Monotype Corsiva"/>
          <w:sz w:val="40"/>
          <w:szCs w:val="40"/>
        </w:rPr>
        <w:t xml:space="preserve">               </w:t>
      </w:r>
      <w:r w:rsidRPr="006E7471">
        <w:rPr>
          <w:rFonts w:ascii="Monotype Corsiva" w:hAnsi="Monotype Corsiva" w:cs="Monotype Corsiva"/>
          <w:b/>
          <w:bCs/>
          <w:sz w:val="40"/>
          <w:szCs w:val="40"/>
        </w:rPr>
        <w:t>Liebe Schwester Chaya!</w:t>
      </w:r>
    </w:p>
    <w:p w:rsidR="000119A8" w:rsidRPr="006E7471" w:rsidRDefault="000119A8" w:rsidP="006E7471">
      <w:pPr>
        <w:spacing w:line="360" w:lineRule="auto"/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  <w:r w:rsidRPr="006E7471">
        <w:rPr>
          <w:rFonts w:ascii="Monotype Corsiva" w:hAnsi="Monotype Corsiva" w:cs="Monotype Corsiva"/>
          <w:b/>
          <w:bCs/>
          <w:sz w:val="40"/>
          <w:szCs w:val="40"/>
        </w:rPr>
        <w:t>Dass du bald Mama wirst finde ich suuuuuper!</w:t>
      </w:r>
    </w:p>
    <w:p w:rsidR="000119A8" w:rsidRPr="006E7471" w:rsidRDefault="000119A8" w:rsidP="006E7471">
      <w:pPr>
        <w:spacing w:line="360" w:lineRule="auto"/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  <w:r w:rsidRPr="006E7471">
        <w:rPr>
          <w:rFonts w:ascii="Monotype Corsiva" w:hAnsi="Monotype Corsiva" w:cs="Monotype Corsiva"/>
          <w:b/>
          <w:bCs/>
          <w:sz w:val="40"/>
          <w:szCs w:val="40"/>
        </w:rPr>
        <w:t>Da du beim  D – Wurf  schon so  tüchtig mitgeholfen hast, kriegst du das bestimmt prima hin.</w:t>
      </w:r>
    </w:p>
    <w:p w:rsidR="000119A8" w:rsidRPr="006E7471" w:rsidRDefault="000119A8" w:rsidP="006E7471">
      <w:pPr>
        <w:spacing w:line="360" w:lineRule="auto"/>
        <w:ind w:firstLine="708"/>
        <w:rPr>
          <w:rFonts w:ascii="Monotype Corsiva" w:hAnsi="Monotype Corsiva" w:cs="Monotype Corsiva"/>
          <w:b/>
          <w:bCs/>
          <w:sz w:val="40"/>
          <w:szCs w:val="40"/>
        </w:rPr>
      </w:pPr>
      <w:r w:rsidRPr="006E7471">
        <w:rPr>
          <w:rFonts w:ascii="Monotype Corsiva" w:hAnsi="Monotype Corsiva" w:cs="Monotype Corsiva"/>
          <w:b/>
          <w:bCs/>
          <w:sz w:val="40"/>
          <w:szCs w:val="40"/>
        </w:rPr>
        <w:t xml:space="preserve">            Mit einem ganz herzlichen Hundekuss</w:t>
      </w:r>
    </w:p>
    <w:p w:rsidR="000119A8" w:rsidRPr="006E7471" w:rsidRDefault="000119A8" w:rsidP="006E7471">
      <w:pPr>
        <w:spacing w:line="360" w:lineRule="auto"/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  <w:r w:rsidRPr="006E7471">
        <w:rPr>
          <w:rFonts w:ascii="Monotype Corsiva" w:hAnsi="Monotype Corsiva" w:cs="Monotype Corsiva"/>
          <w:b/>
          <w:bCs/>
          <w:sz w:val="40"/>
          <w:szCs w:val="40"/>
        </w:rPr>
        <w:t>von deinem Bruder (Fast-Onkel)   CARLO</w:t>
      </w:r>
    </w:p>
    <w:sectPr w:rsidR="000119A8" w:rsidRPr="006E7471" w:rsidSect="000743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0E6"/>
    <w:rsid w:val="000119A8"/>
    <w:rsid w:val="0007431E"/>
    <w:rsid w:val="001F4F6F"/>
    <w:rsid w:val="00435548"/>
    <w:rsid w:val="004B3023"/>
    <w:rsid w:val="005F42DC"/>
    <w:rsid w:val="006960E6"/>
    <w:rsid w:val="006C4382"/>
    <w:rsid w:val="006E7471"/>
    <w:rsid w:val="00AB5EFD"/>
    <w:rsid w:val="00C35007"/>
    <w:rsid w:val="00C461F7"/>
    <w:rsid w:val="00D85EB9"/>
    <w:rsid w:val="00D94CB9"/>
    <w:rsid w:val="00E7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31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9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</Words>
  <Characters>239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 Lipka</dc:creator>
  <cp:keywords/>
  <dc:description/>
  <cp:lastModifiedBy>Maike</cp:lastModifiedBy>
  <cp:revision>2</cp:revision>
  <cp:lastPrinted>2008-09-21T16:25:00Z</cp:lastPrinted>
  <dcterms:created xsi:type="dcterms:W3CDTF">2012-04-28T14:03:00Z</dcterms:created>
  <dcterms:modified xsi:type="dcterms:W3CDTF">2012-05-01T15:56:00Z</dcterms:modified>
</cp:coreProperties>
</file>